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2F2B" w14:textId="77777777" w:rsidR="00C8273A" w:rsidRDefault="00000000">
      <w:pPr>
        <w:jc w:val="center"/>
      </w:pPr>
      <w:r>
        <w:rPr>
          <w:noProof/>
        </w:rPr>
        <w:drawing>
          <wp:inline distT="0" distB="0" distL="0" distR="0" wp14:anchorId="4614A90B" wp14:editId="21A5D9D3">
            <wp:extent cx="1049877" cy="1041922"/>
            <wp:effectExtent l="0" t="0" r="4223" b="0"/>
            <wp:docPr id="2143338324" name="Picture 1" descr="A red letter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9877" cy="10419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4F7324" w14:textId="77777777" w:rsidR="00C8273A" w:rsidRDefault="00000000">
      <w:pPr>
        <w:jc w:val="center"/>
      </w:pPr>
      <w:r>
        <w:rPr>
          <w:b/>
          <w:bCs/>
        </w:rPr>
        <w:t>GADSDEN STATE COMMUNITY COLLEGE</w:t>
      </w:r>
      <w:r>
        <w:t xml:space="preserve"> - </w:t>
      </w:r>
      <w:r>
        <w:rPr>
          <w:b/>
          <w:bCs/>
        </w:rPr>
        <w:t>PHOTO AND VIDEO RELEASE FORM</w:t>
      </w:r>
    </w:p>
    <w:p w14:paraId="5D0102EB" w14:textId="77777777" w:rsidR="00C8273A" w:rsidRDefault="00000000">
      <w:r>
        <w:t>I hereby grant Gadsden State Community College (GSCC), its employees, agents, and representatives, the right to take photographs and/or video recordings of me and to use my name, likeness, image, voice, and/or appearance as such may be embodied in any photos, video recordings, audiotapes, digital images, and the like.</w:t>
      </w:r>
    </w:p>
    <w:p w14:paraId="0AD9DF38" w14:textId="77777777" w:rsidR="00C8273A" w:rsidRDefault="00000000">
      <w:r>
        <w:t>I agree that GSCC has complete ownership of such material and can use said material for any purpose consistent with the mission of the college, including but not limited to:</w:t>
      </w:r>
    </w:p>
    <w:p w14:paraId="635525C2" w14:textId="77777777" w:rsidR="00C8273A" w:rsidRDefault="00000000">
      <w:pPr>
        <w:numPr>
          <w:ilvl w:val="0"/>
          <w:numId w:val="1"/>
        </w:numPr>
      </w:pPr>
      <w:r>
        <w:t>Educational materials</w:t>
      </w:r>
    </w:p>
    <w:p w14:paraId="54966914" w14:textId="77777777" w:rsidR="00C8273A" w:rsidRDefault="00000000">
      <w:pPr>
        <w:numPr>
          <w:ilvl w:val="0"/>
          <w:numId w:val="1"/>
        </w:numPr>
      </w:pPr>
      <w:r>
        <w:t>Marketing and advertising (print and digital)</w:t>
      </w:r>
    </w:p>
    <w:p w14:paraId="294A09CC" w14:textId="77777777" w:rsidR="00C8273A" w:rsidRDefault="00000000">
      <w:pPr>
        <w:numPr>
          <w:ilvl w:val="0"/>
          <w:numId w:val="1"/>
        </w:numPr>
      </w:pPr>
      <w:r>
        <w:t>Social media content</w:t>
      </w:r>
    </w:p>
    <w:p w14:paraId="18668F4F" w14:textId="77777777" w:rsidR="00C8273A" w:rsidRDefault="00000000">
      <w:pPr>
        <w:numPr>
          <w:ilvl w:val="0"/>
          <w:numId w:val="1"/>
        </w:numPr>
      </w:pPr>
      <w:r>
        <w:t>Public relations</w:t>
      </w:r>
    </w:p>
    <w:p w14:paraId="31948605" w14:textId="77777777" w:rsidR="00C8273A" w:rsidRDefault="00000000">
      <w:pPr>
        <w:numPr>
          <w:ilvl w:val="0"/>
          <w:numId w:val="1"/>
        </w:numPr>
      </w:pPr>
      <w:r>
        <w:t>College website or other official platforms</w:t>
      </w:r>
    </w:p>
    <w:p w14:paraId="29E629C3" w14:textId="77777777" w:rsidR="00C8273A" w:rsidRDefault="00000000">
      <w:r>
        <w:t>I acknowledge that I will not receive any compensation for the use of such materials and that I have no rights to inspect or approve the final product.</w:t>
      </w:r>
    </w:p>
    <w:p w14:paraId="7DDCDD4D" w14:textId="77777777" w:rsidR="00C8273A" w:rsidRDefault="00000000">
      <w:r>
        <w:rPr>
          <w:b/>
          <w:bCs/>
        </w:rPr>
        <w:t>Participant’s Name (please print):</w:t>
      </w:r>
    </w:p>
    <w:p w14:paraId="1D22CD68" w14:textId="77777777" w:rsidR="00C8273A" w:rsidRDefault="00000000">
      <w:r>
        <w:rPr>
          <w:noProof/>
        </w:rPr>
        <mc:AlternateContent>
          <mc:Choice Requires="wps">
            <w:drawing>
              <wp:inline distT="0" distB="0" distL="0" distR="0" wp14:anchorId="72A22A6C" wp14:editId="524268F8">
                <wp:extent cx="41614728" cy="1271"/>
                <wp:effectExtent l="0" t="0" r="15872" b="24129"/>
                <wp:docPr id="1500335934" name="Horizontal 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DC473DE" id="Horizontal Line 2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&#13;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B2EE0FA" w14:textId="77777777" w:rsidR="00C8273A" w:rsidRDefault="00000000">
      <w:r>
        <w:rPr>
          <w:b/>
          <w:bCs/>
        </w:rPr>
        <w:t>Signature:</w:t>
      </w:r>
    </w:p>
    <w:p w14:paraId="3079BAA0" w14:textId="77777777" w:rsidR="00C8273A" w:rsidRDefault="00000000">
      <w:r>
        <w:rPr>
          <w:noProof/>
        </w:rPr>
        <mc:AlternateContent>
          <mc:Choice Requires="wps">
            <w:drawing>
              <wp:inline distT="0" distB="0" distL="0" distR="0" wp14:anchorId="58C1D5F9" wp14:editId="1F3A902B">
                <wp:extent cx="41614728" cy="1271"/>
                <wp:effectExtent l="0" t="0" r="15872" b="24129"/>
                <wp:docPr id="1993010662" name="Horizontal 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0C36812" id="Horizontal Line 26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&#13;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8F963DE" w14:textId="77777777" w:rsidR="00C8273A" w:rsidRDefault="00000000">
      <w:r>
        <w:rPr>
          <w:b/>
          <w:bCs/>
        </w:rPr>
        <w:t>Date:</w:t>
      </w:r>
    </w:p>
    <w:p w14:paraId="22790A07" w14:textId="77777777" w:rsidR="00C8273A" w:rsidRDefault="00000000">
      <w:r>
        <w:rPr>
          <w:noProof/>
        </w:rPr>
        <mc:AlternateContent>
          <mc:Choice Requires="wps">
            <w:drawing>
              <wp:inline distT="0" distB="0" distL="0" distR="0" wp14:anchorId="24B98BE1" wp14:editId="7D37EA6F">
                <wp:extent cx="41614728" cy="1271"/>
                <wp:effectExtent l="0" t="0" r="15872" b="24129"/>
                <wp:docPr id="1793660335" name="Horizontal 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8B1F8BB" id="Horizontal Line 2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&#13;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188261DF" w14:textId="77777777" w:rsidR="00C8273A" w:rsidRDefault="00000000">
      <w:r>
        <w:rPr>
          <w:b/>
          <w:bCs/>
        </w:rPr>
        <w:t>If under 18, Parent/Guardian Name (please print):</w:t>
      </w:r>
    </w:p>
    <w:p w14:paraId="5CF16BBF" w14:textId="77777777" w:rsidR="00C8273A" w:rsidRDefault="00000000">
      <w:r>
        <w:rPr>
          <w:noProof/>
        </w:rPr>
        <mc:AlternateContent>
          <mc:Choice Requires="wps">
            <w:drawing>
              <wp:inline distT="0" distB="0" distL="0" distR="0" wp14:anchorId="6529B143" wp14:editId="0B824ACF">
                <wp:extent cx="41614728" cy="1271"/>
                <wp:effectExtent l="0" t="0" r="15872" b="24129"/>
                <wp:docPr id="2095939648" name="Horizontal Lin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8311F2D" id="Horizontal Line 2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&#13;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4BF6005" w14:textId="77777777" w:rsidR="00C8273A" w:rsidRDefault="00000000">
      <w:pPr>
        <w:rPr>
          <w:b/>
          <w:bCs/>
        </w:rPr>
      </w:pPr>
      <w:r>
        <w:rPr>
          <w:b/>
          <w:bCs/>
        </w:rPr>
        <w:t>Parent/Guardian Signature:</w:t>
      </w:r>
    </w:p>
    <w:p w14:paraId="2CD36D4B" w14:textId="77777777" w:rsidR="00C8273A" w:rsidRDefault="00000000">
      <w:r>
        <w:rPr>
          <w:noProof/>
        </w:rPr>
        <mc:AlternateContent>
          <mc:Choice Requires="wps">
            <w:drawing>
              <wp:inline distT="0" distB="0" distL="0" distR="0" wp14:anchorId="207C9728" wp14:editId="66BF9699">
                <wp:extent cx="41614728" cy="1271"/>
                <wp:effectExtent l="0" t="0" r="15872" b="24129"/>
                <wp:docPr id="1141658954" name="Horizontal 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47F7212" id="Horizontal Line 3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" filled="f" strokecolor="#a0a0a0" strokeweight=".26467mm">
                <v:textbox inset="0,0,0,0"/>
                <w10:anchorlock/>
              </v:rect>
            </w:pict>
          </mc:Fallback>
        </mc:AlternateContent>
      </w:r>
    </w:p>
    <w:sectPr w:rsidR="00C8273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7378" w14:textId="77777777" w:rsidR="001E081B" w:rsidRDefault="001E081B">
      <w:pPr>
        <w:spacing w:after="0" w:line="240" w:lineRule="auto"/>
      </w:pPr>
      <w:r>
        <w:separator/>
      </w:r>
    </w:p>
  </w:endnote>
  <w:endnote w:type="continuationSeparator" w:id="0">
    <w:p w14:paraId="2F2E2B52" w14:textId="77777777" w:rsidR="001E081B" w:rsidRDefault="001E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65EC" w14:textId="77777777" w:rsidR="001E081B" w:rsidRDefault="001E08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B5A6B5" w14:textId="77777777" w:rsidR="001E081B" w:rsidRDefault="001E0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778B"/>
    <w:multiLevelType w:val="multilevel"/>
    <w:tmpl w:val="BB46F5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71404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273A"/>
    <w:rsid w:val="001E081B"/>
    <w:rsid w:val="00475AEC"/>
    <w:rsid w:val="00BE6396"/>
    <w:rsid w:val="00C8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395E9"/>
  <w15:docId w15:val="{EE3D1329-19F3-5941-B870-0AE95E81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Tillison</dc:creator>
  <dc:description/>
  <cp:lastModifiedBy>Austin Tillison</cp:lastModifiedBy>
  <cp:revision>2</cp:revision>
  <dcterms:created xsi:type="dcterms:W3CDTF">2025-04-21T21:44:00Z</dcterms:created>
  <dcterms:modified xsi:type="dcterms:W3CDTF">2025-04-21T21:44:00Z</dcterms:modified>
</cp:coreProperties>
</file>